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宋体" w:hAnsi="宋体"/>
        </w:rPr>
      </w:pPr>
    </w:p>
    <w:p>
      <w:pPr>
        <w:ind w:left="142"/>
        <w:jc w:val="center"/>
      </w:pPr>
      <w:r>
        <w:rPr>
          <w:rFonts w:hint="eastAsia" w:ascii="宋体" w:hAnsi="宋体" w:cs="宋体"/>
          <w:b/>
          <w:bCs/>
          <w:sz w:val="28"/>
          <w:szCs w:val="28"/>
        </w:rPr>
        <w:t>报名</w:t>
      </w:r>
      <w:r>
        <w:rPr>
          <w:rFonts w:ascii="宋体" w:hAnsi="宋体" w:cs="宋体"/>
          <w:b/>
          <w:bCs/>
          <w:sz w:val="28"/>
          <w:szCs w:val="28"/>
        </w:rPr>
        <w:t>登记表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35"/>
        <w:gridCol w:w="219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项目编号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购买采购文件单位名称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统一社会信用代码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2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</w:rPr>
              <w:t>购买采购文件代表信息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手机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电子邮箱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</w:rPr>
              <w:t>项目授权代表信息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手机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电子邮箱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7374"/>
    <w:rsid w:val="06543448"/>
    <w:rsid w:val="206B2783"/>
    <w:rsid w:val="3A3A79DF"/>
    <w:rsid w:val="3AB37374"/>
    <w:rsid w:val="3E6D3C84"/>
    <w:rsid w:val="40E21BC0"/>
    <w:rsid w:val="45C554C0"/>
    <w:rsid w:val="6D535020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2018-10-16T08:19:00Z</dcterms:created>
  <dc:creator>(#ﾟДﾟ)</dc:creator>
  <cp:lastModifiedBy>(#ﾟДﾟ)</cp:lastModifiedBy>
  <cp:lastPrinted>2018-12-13T01:59:00Z</cp:lastPrinted>
  <dcterms:modified xsi:type="dcterms:W3CDTF">2019-04-15T02:19:15Z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