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/>
        <w:rPr>
          <w:rFonts w:hint="eastAsia" w:ascii="宋体" w:hAnsi="宋体"/>
        </w:rPr>
      </w:pPr>
    </w:p>
    <w:p>
      <w:pPr>
        <w:ind w:left="142"/>
        <w:jc w:val="center"/>
      </w:pPr>
      <w:r>
        <w:rPr>
          <w:rFonts w:hint="eastAsia" w:ascii="宋体" w:hAnsi="宋体" w:cs="宋体"/>
          <w:b/>
          <w:bCs/>
          <w:sz w:val="28"/>
          <w:szCs w:val="28"/>
        </w:rPr>
        <w:t>报名</w:t>
      </w:r>
      <w:r>
        <w:rPr>
          <w:rFonts w:ascii="宋体" w:hAnsi="宋体" w:cs="宋体"/>
          <w:b/>
          <w:bCs/>
          <w:sz w:val="28"/>
          <w:szCs w:val="28"/>
        </w:rPr>
        <w:t>登记表</w:t>
      </w:r>
    </w:p>
    <w:tbl>
      <w:tblPr>
        <w:tblStyle w:val="5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735"/>
        <w:gridCol w:w="2193"/>
        <w:gridCol w:w="3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项目编号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徐闻县玉米产业园项目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JRQC202211013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购买采购文件单位名称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单位地址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统一社会信用代码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21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</w:rPr>
              <w:t>购买采购文件代表信息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手机</w:t>
            </w:r>
          </w:p>
        </w:tc>
        <w:tc>
          <w:tcPr>
            <w:tcW w:w="31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办公电话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电子邮箱</w:t>
            </w:r>
          </w:p>
        </w:tc>
        <w:tc>
          <w:tcPr>
            <w:tcW w:w="31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14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</w:rPr>
              <w:t>项目授权代表信息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手机</w:t>
            </w:r>
          </w:p>
        </w:tc>
        <w:tc>
          <w:tcPr>
            <w:tcW w:w="31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办公电话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电子邮箱</w:t>
            </w:r>
          </w:p>
        </w:tc>
        <w:tc>
          <w:tcPr>
            <w:tcW w:w="319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MzM4YzcyZGU1ODAzNWQ0NmIwMWRlZDlmMWJlZGMifQ=="/>
  </w:docVars>
  <w:rsids>
    <w:rsidRoot w:val="3AB37374"/>
    <w:rsid w:val="06543448"/>
    <w:rsid w:val="206B2783"/>
    <w:rsid w:val="3A3A79DF"/>
    <w:rsid w:val="3AB37374"/>
    <w:rsid w:val="3E6D3C84"/>
    <w:rsid w:val="3EFA5F51"/>
    <w:rsid w:val="40E21BC0"/>
    <w:rsid w:val="45C554C0"/>
    <w:rsid w:val="6D535020"/>
    <w:rsid w:val="7994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77</Words>
  <Characters>77</Characters>
  <Lines>0</Lines>
  <Paragraphs>0</Paragraphs>
  <TotalTime>0</TotalTime>
  <ScaleCrop>false</ScaleCrop>
  <LinksUpToDate>false</LinksUpToDate>
  <CharactersWithSpaces>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2018-10-16T08:19:00Z</dcterms:created>
  <dc:creator>(#ﾟДﾟ)</dc:creator>
  <cp:lastModifiedBy>LMH</cp:lastModifiedBy>
  <cp:lastPrinted>2018-12-13T01:59:00Z</cp:lastPrinted>
  <dcterms:modified xsi:type="dcterms:W3CDTF">2022-11-04T01:06:50Z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3144FA9F40DC49698C3287C7B27E9474</vt:lpwstr>
  </property>
</Properties>
</file>